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7"/>
      </w:tblGrid>
      <w:tr w:rsidR="00491E15" w:rsidRPr="00577BEB" w:rsidTr="00A60C18">
        <w:trPr>
          <w:trHeight w:hRule="exact" w:val="737"/>
        </w:trPr>
        <w:tc>
          <w:tcPr>
            <w:tcW w:w="1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E15" w:rsidRPr="00152C45" w:rsidRDefault="00491E15" w:rsidP="00AB7561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新細明體" w:eastAsia="新細明體" w:cs="新細明體"/>
                <w:kern w:val="0"/>
                <w:sz w:val="26"/>
                <w:szCs w:val="26"/>
                <w:lang w:val="zh-TW"/>
              </w:rPr>
            </w:pPr>
            <w:r w:rsidRPr="00152C45">
              <w:rPr>
                <w:rFonts w:ascii="標楷體" w:hAnsi="標楷體" w:hint="eastAsia"/>
                <w:b/>
                <w:color w:val="000000"/>
                <w:sz w:val="40"/>
                <w:szCs w:val="34"/>
              </w:rPr>
              <w:t>六甲國小</w:t>
            </w:r>
            <w:r w:rsidRPr="00152C45">
              <w:rPr>
                <w:rFonts w:ascii="標楷體" w:hAnsi="標楷體" w:hint="eastAsia"/>
                <w:b/>
                <w:color w:val="000000"/>
                <w:sz w:val="56"/>
                <w:szCs w:val="64"/>
                <w:eastAsianLayout w:id="1016352000" w:combine="1"/>
              </w:rPr>
              <w:t>10</w:t>
            </w:r>
            <w:r w:rsidR="00AB7561">
              <w:rPr>
                <w:rFonts w:ascii="標楷體" w:hAnsi="標楷體" w:hint="eastAsia"/>
                <w:b/>
                <w:color w:val="000000"/>
                <w:sz w:val="56"/>
                <w:szCs w:val="64"/>
                <w:eastAsianLayout w:id="1016352000" w:combine="1"/>
              </w:rPr>
              <w:t>6</w:t>
            </w:r>
            <w:r w:rsidRPr="00152C45">
              <w:rPr>
                <w:rFonts w:ascii="標楷體" w:hAnsi="標楷體" w:hint="eastAsia"/>
                <w:b/>
                <w:color w:val="000000"/>
                <w:sz w:val="56"/>
                <w:szCs w:val="64"/>
                <w:eastAsianLayout w:id="1016352000" w:combine="1"/>
              </w:rPr>
              <w:t>學年度第</w:t>
            </w:r>
            <w:r w:rsidR="00AB7561">
              <w:rPr>
                <w:rFonts w:ascii="標楷體" w:hAnsi="標楷體" w:hint="eastAsia"/>
                <w:b/>
                <w:color w:val="000000"/>
                <w:sz w:val="56"/>
                <w:szCs w:val="64"/>
                <w:eastAsianLayout w:id="1016352000" w:combine="1"/>
              </w:rPr>
              <w:t>一</w:t>
            </w:r>
            <w:r w:rsidRPr="00152C45">
              <w:rPr>
                <w:rFonts w:ascii="標楷體" w:hAnsi="標楷體" w:hint="eastAsia"/>
                <w:b/>
                <w:color w:val="000000"/>
                <w:sz w:val="56"/>
                <w:szCs w:val="64"/>
                <w:eastAsianLayout w:id="1016352000" w:combine="1"/>
              </w:rPr>
              <w:t>學期</w:t>
            </w:r>
            <w:r w:rsidR="00152C45">
              <w:rPr>
                <w:rFonts w:ascii="標楷體" w:hAnsi="標楷體" w:hint="eastAsia"/>
                <w:b/>
                <w:noProof/>
                <w:color w:val="000000"/>
                <w:sz w:val="40"/>
                <w:szCs w:val="34"/>
              </w:rPr>
              <w:t>期</w:t>
            </w:r>
            <w:r w:rsidR="00AB7561">
              <w:rPr>
                <w:rFonts w:ascii="標楷體" w:hAnsi="標楷體" w:hint="eastAsia"/>
                <w:b/>
                <w:noProof/>
                <w:color w:val="000000"/>
                <w:sz w:val="40"/>
                <w:szCs w:val="34"/>
              </w:rPr>
              <w:t>中學習</w:t>
            </w:r>
            <w:r w:rsidRPr="00152C45">
              <w:rPr>
                <w:rFonts w:ascii="標楷體" w:hAnsi="標楷體" w:hint="eastAsia"/>
                <w:b/>
                <w:noProof/>
                <w:color w:val="000000"/>
                <w:sz w:val="40"/>
                <w:szCs w:val="34"/>
              </w:rPr>
              <w:t>評量</w:t>
            </w:r>
            <w:r w:rsidR="00535916" w:rsidRPr="00152C45">
              <w:rPr>
                <w:rFonts w:ascii="標楷體" w:hAnsi="標楷體" w:hint="eastAsia"/>
                <w:b/>
                <w:noProof/>
                <w:color w:val="000000"/>
                <w:sz w:val="40"/>
                <w:szCs w:val="34"/>
              </w:rPr>
              <w:t xml:space="preserve"> </w:t>
            </w:r>
            <w:r w:rsidRPr="00152C45">
              <w:rPr>
                <w:rFonts w:ascii="標楷體" w:hAnsi="標楷體" w:hint="eastAsia"/>
                <w:b/>
                <w:noProof/>
                <w:color w:val="000000"/>
                <w:sz w:val="40"/>
                <w:szCs w:val="34"/>
              </w:rPr>
              <w:t>社會科試卷</w:t>
            </w:r>
            <w:r w:rsidRPr="00152C45">
              <w:rPr>
                <w:rFonts w:ascii="標楷體" w:hAnsi="標楷體" w:hint="eastAsia"/>
                <w:b/>
                <w:color w:val="000000"/>
                <w:sz w:val="40"/>
                <w:szCs w:val="34"/>
              </w:rPr>
              <w:t xml:space="preserve"> </w:t>
            </w:r>
            <w:bookmarkStart w:id="0" w:name="_GoBack"/>
            <w:bookmarkEnd w:id="0"/>
            <w:r w:rsidRPr="00152C45">
              <w:rPr>
                <w:rFonts w:ascii="標楷體" w:hAnsi="標楷體" w:hint="eastAsia"/>
                <w:b/>
                <w:color w:val="000000"/>
                <w:sz w:val="40"/>
                <w:szCs w:val="34"/>
              </w:rPr>
              <w:t>五年   班   號  姓名：</w:t>
            </w:r>
          </w:p>
        </w:tc>
      </w:tr>
    </w:tbl>
    <w:p w:rsidR="008F4146" w:rsidRDefault="008F4146" w:rsidP="00340A05">
      <w:pPr>
        <w:snapToGrid w:val="0"/>
        <w:spacing w:line="120" w:lineRule="exact"/>
        <w:sectPr w:rsidR="008F4146" w:rsidSect="00AA606E">
          <w:footerReference w:type="even" r:id="rId9"/>
          <w:type w:val="continuous"/>
          <w:pgSz w:w="14570" w:h="20636" w:code="12"/>
          <w:pgMar w:top="567" w:right="567" w:bottom="567" w:left="567" w:header="567" w:footer="567" w:gutter="0"/>
          <w:cols w:sep="1" w:space="720"/>
          <w:docGrid w:type="lines" w:linePitch="326"/>
        </w:sectPr>
      </w:pPr>
    </w:p>
    <w:p w:rsidR="00A07EFB" w:rsidRDefault="00A07EFB" w:rsidP="001D1AEF">
      <w:pPr>
        <w:pStyle w:val="testTypeHeader"/>
      </w:pPr>
    </w:p>
    <w:p w:rsidR="00A07EFB" w:rsidRDefault="00A07EFB" w:rsidP="001D1AEF">
      <w:pPr>
        <w:pStyle w:val="testTypeHeader"/>
        <w:sectPr w:rsidR="00A07EFB" w:rsidSect="00A07EFB">
          <w:type w:val="continuous"/>
          <w:pgSz w:w="14570" w:h="20636" w:code="12"/>
          <w:pgMar w:top="567" w:right="567" w:bottom="567" w:left="567" w:header="510" w:footer="510" w:gutter="0"/>
          <w:cols w:sep="1" w:space="360"/>
          <w:docGrid w:type="lines" w:linePitch="326"/>
        </w:sectPr>
      </w:pPr>
    </w:p>
    <w:p w:rsidR="001F21E2" w:rsidRDefault="001F21E2" w:rsidP="00BB4886">
      <w:pPr>
        <w:adjustRightInd w:val="0"/>
        <w:snapToGrid w:val="0"/>
        <w:spacing w:line="240" w:lineRule="auto"/>
        <w:jc w:val="right"/>
        <w:rPr>
          <w:rFonts w:ascii="標楷體" w:hAnsi="標楷體"/>
          <w:b/>
          <w:sz w:val="32"/>
          <w:szCs w:val="32"/>
        </w:rPr>
      </w:pPr>
    </w:p>
    <w:p w:rsidR="00BB4886" w:rsidRPr="007169EF" w:rsidRDefault="00BB4886" w:rsidP="00BB4886">
      <w:pPr>
        <w:adjustRightInd w:val="0"/>
        <w:snapToGrid w:val="0"/>
        <w:spacing w:line="240" w:lineRule="auto"/>
        <w:jc w:val="right"/>
        <w:rPr>
          <w:rFonts w:ascii="標楷體" w:hAnsi="標楷體"/>
          <w:color w:val="000000"/>
          <w:sz w:val="28"/>
          <w:szCs w:val="28"/>
        </w:rPr>
      </w:pPr>
      <w:proofErr w:type="gramStart"/>
      <w:r w:rsidRPr="007169EF">
        <w:rPr>
          <w:rFonts w:ascii="標楷體" w:hAnsi="標楷體" w:hint="eastAsia"/>
          <w:b/>
          <w:sz w:val="32"/>
          <w:szCs w:val="32"/>
        </w:rPr>
        <w:t>【</w:t>
      </w:r>
      <w:proofErr w:type="gramEnd"/>
      <w:r w:rsidRPr="007169EF">
        <w:rPr>
          <w:rFonts w:ascii="標楷體" w:hAnsi="標楷體" w:hint="eastAsia"/>
          <w:b/>
          <w:sz w:val="32"/>
          <w:szCs w:val="32"/>
        </w:rPr>
        <w:t>後面還有題目，繼續加油喔！】</w:t>
      </w:r>
    </w:p>
    <w:p w:rsidR="007169EF" w:rsidRPr="00280D18" w:rsidRDefault="007169EF" w:rsidP="0029010C">
      <w:pPr>
        <w:adjustRightInd w:val="0"/>
        <w:snapToGrid w:val="0"/>
        <w:spacing w:line="240" w:lineRule="auto"/>
        <w:rPr>
          <w:rFonts w:ascii="標楷體" w:hAnsi="標楷體"/>
          <w:color w:val="000000"/>
          <w:sz w:val="30"/>
          <w:szCs w:val="30"/>
        </w:rPr>
      </w:pPr>
    </w:p>
    <w:p w:rsidR="00BF5117" w:rsidRPr="007169EF" w:rsidRDefault="00BF5117" w:rsidP="004D776D">
      <w:pPr>
        <w:kinsoku w:val="0"/>
        <w:overflowPunct w:val="0"/>
        <w:autoSpaceDE w:val="0"/>
        <w:autoSpaceDN w:val="0"/>
        <w:adjustRightInd w:val="0"/>
        <w:snapToGrid w:val="0"/>
        <w:spacing w:line="240" w:lineRule="auto"/>
        <w:jc w:val="right"/>
        <w:rPr>
          <w:rFonts w:hAnsi="標楷體"/>
          <w:sz w:val="32"/>
          <w:szCs w:val="32"/>
        </w:rPr>
      </w:pPr>
      <w:proofErr w:type="gramStart"/>
      <w:r w:rsidRPr="007169EF">
        <w:rPr>
          <w:rFonts w:hAnsi="標楷體" w:hint="eastAsia"/>
          <w:b/>
          <w:sz w:val="32"/>
          <w:szCs w:val="32"/>
        </w:rPr>
        <w:t>【</w:t>
      </w:r>
      <w:proofErr w:type="gramEnd"/>
      <w:r w:rsidRPr="007169EF">
        <w:rPr>
          <w:rFonts w:hAnsi="標楷體" w:hint="eastAsia"/>
          <w:b/>
          <w:sz w:val="32"/>
          <w:szCs w:val="32"/>
        </w:rPr>
        <w:t>試題結束，仔細檢查一遍</w:t>
      </w:r>
      <w:r w:rsidR="00490FA5" w:rsidRPr="007169EF">
        <w:rPr>
          <w:rFonts w:hAnsi="標楷體" w:hint="eastAsia"/>
          <w:b/>
          <w:sz w:val="32"/>
          <w:szCs w:val="32"/>
        </w:rPr>
        <w:t>！</w:t>
      </w:r>
      <w:r w:rsidRPr="007169EF">
        <w:rPr>
          <w:rFonts w:hAnsi="標楷體" w:hint="eastAsia"/>
          <w:b/>
          <w:sz w:val="32"/>
          <w:szCs w:val="32"/>
        </w:rPr>
        <w:t>】</w:t>
      </w:r>
    </w:p>
    <w:sectPr w:rsidR="00BF5117" w:rsidRPr="007169EF" w:rsidSect="00490FA5">
      <w:type w:val="continuous"/>
      <w:pgSz w:w="14570" w:h="20636" w:code="12"/>
      <w:pgMar w:top="567" w:right="567" w:bottom="567" w:left="567" w:header="510" w:footer="510" w:gutter="0"/>
      <w:cols w:num="2" w:sep="1" w:space="24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AB" w:rsidRDefault="00EA31AB">
      <w:r>
        <w:separator/>
      </w:r>
    </w:p>
  </w:endnote>
  <w:endnote w:type="continuationSeparator" w:id="0">
    <w:p w:rsidR="00EA31AB" w:rsidRDefault="00EA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29" w:rsidRDefault="00A2116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4C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4C29" w:rsidRDefault="00604C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AB" w:rsidRDefault="00EA31AB">
      <w:r>
        <w:separator/>
      </w:r>
    </w:p>
  </w:footnote>
  <w:footnote w:type="continuationSeparator" w:id="0">
    <w:p w:rsidR="00EA31AB" w:rsidRDefault="00EA3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6F8B"/>
    <w:multiLevelType w:val="hybridMultilevel"/>
    <w:tmpl w:val="7D1AC9FC"/>
    <w:lvl w:ilvl="0" w:tplc="26D06B0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8A15C49"/>
    <w:multiLevelType w:val="hybridMultilevel"/>
    <w:tmpl w:val="24265078"/>
    <w:lvl w:ilvl="0" w:tplc="26D06B0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7B56BEE"/>
    <w:multiLevelType w:val="hybridMultilevel"/>
    <w:tmpl w:val="22FEAD06"/>
    <w:lvl w:ilvl="0" w:tplc="26D06B0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0A664B7"/>
    <w:multiLevelType w:val="multilevel"/>
    <w:tmpl w:val="8D4E8404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4">
    <w:nsid w:val="45575B9C"/>
    <w:multiLevelType w:val="hybridMultilevel"/>
    <w:tmpl w:val="29C0FD3A"/>
    <w:lvl w:ilvl="0" w:tplc="26D06B0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7EE092E"/>
    <w:multiLevelType w:val="hybridMultilevel"/>
    <w:tmpl w:val="D368C974"/>
    <w:lvl w:ilvl="0" w:tplc="26D06B0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61C7452"/>
    <w:multiLevelType w:val="hybridMultilevel"/>
    <w:tmpl w:val="FE9C5176"/>
    <w:lvl w:ilvl="0" w:tplc="26D06B0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6F73205"/>
    <w:multiLevelType w:val="hybridMultilevel"/>
    <w:tmpl w:val="4F866202"/>
    <w:lvl w:ilvl="0" w:tplc="26D06B0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B4147E9"/>
    <w:multiLevelType w:val="multilevel"/>
    <w:tmpl w:val="C8528F6A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95"/>
    <w:rsid w:val="0000708E"/>
    <w:rsid w:val="00022FD3"/>
    <w:rsid w:val="00023952"/>
    <w:rsid w:val="0003113D"/>
    <w:rsid w:val="00032C62"/>
    <w:rsid w:val="00065A5E"/>
    <w:rsid w:val="000965A1"/>
    <w:rsid w:val="000D2D4C"/>
    <w:rsid w:val="000D47BA"/>
    <w:rsid w:val="00126ECD"/>
    <w:rsid w:val="00152C45"/>
    <w:rsid w:val="001843BE"/>
    <w:rsid w:val="00184DD5"/>
    <w:rsid w:val="001A5935"/>
    <w:rsid w:val="001C57F5"/>
    <w:rsid w:val="001D1AEF"/>
    <w:rsid w:val="001F21E2"/>
    <w:rsid w:val="002143CF"/>
    <w:rsid w:val="002324D7"/>
    <w:rsid w:val="00280D18"/>
    <w:rsid w:val="0029010C"/>
    <w:rsid w:val="002A2F5E"/>
    <w:rsid w:val="002A78FE"/>
    <w:rsid w:val="002B50B2"/>
    <w:rsid w:val="002D361E"/>
    <w:rsid w:val="00300742"/>
    <w:rsid w:val="00302642"/>
    <w:rsid w:val="003060FC"/>
    <w:rsid w:val="00320D05"/>
    <w:rsid w:val="00340A05"/>
    <w:rsid w:val="00361E41"/>
    <w:rsid w:val="00393222"/>
    <w:rsid w:val="003A0EED"/>
    <w:rsid w:val="003A15BA"/>
    <w:rsid w:val="003B2E47"/>
    <w:rsid w:val="003B5D30"/>
    <w:rsid w:val="003B6401"/>
    <w:rsid w:val="003D119D"/>
    <w:rsid w:val="003D1D72"/>
    <w:rsid w:val="004121BE"/>
    <w:rsid w:val="00430F81"/>
    <w:rsid w:val="00440E39"/>
    <w:rsid w:val="00447616"/>
    <w:rsid w:val="00447E6B"/>
    <w:rsid w:val="00471485"/>
    <w:rsid w:val="00490FA5"/>
    <w:rsid w:val="00491E15"/>
    <w:rsid w:val="004A6CA1"/>
    <w:rsid w:val="004D776D"/>
    <w:rsid w:val="004E7964"/>
    <w:rsid w:val="004F1D73"/>
    <w:rsid w:val="00502467"/>
    <w:rsid w:val="00535916"/>
    <w:rsid w:val="005653DA"/>
    <w:rsid w:val="00565C69"/>
    <w:rsid w:val="00577BEB"/>
    <w:rsid w:val="00585F77"/>
    <w:rsid w:val="005D159D"/>
    <w:rsid w:val="005D52B4"/>
    <w:rsid w:val="005F3D6E"/>
    <w:rsid w:val="005F5145"/>
    <w:rsid w:val="00604C29"/>
    <w:rsid w:val="00611D87"/>
    <w:rsid w:val="00646F3F"/>
    <w:rsid w:val="0065098A"/>
    <w:rsid w:val="00683ECD"/>
    <w:rsid w:val="00692403"/>
    <w:rsid w:val="006A4859"/>
    <w:rsid w:val="007169EF"/>
    <w:rsid w:val="007622F5"/>
    <w:rsid w:val="00772605"/>
    <w:rsid w:val="007A5095"/>
    <w:rsid w:val="007C1354"/>
    <w:rsid w:val="007D0AD1"/>
    <w:rsid w:val="007E1938"/>
    <w:rsid w:val="00823C9F"/>
    <w:rsid w:val="00870B66"/>
    <w:rsid w:val="00884628"/>
    <w:rsid w:val="008937B3"/>
    <w:rsid w:val="0089466A"/>
    <w:rsid w:val="008B189A"/>
    <w:rsid w:val="008F4146"/>
    <w:rsid w:val="009001D5"/>
    <w:rsid w:val="00902D1E"/>
    <w:rsid w:val="00912C96"/>
    <w:rsid w:val="0091670A"/>
    <w:rsid w:val="00930CB0"/>
    <w:rsid w:val="00957B6F"/>
    <w:rsid w:val="009936B1"/>
    <w:rsid w:val="00996FA6"/>
    <w:rsid w:val="009B3E0A"/>
    <w:rsid w:val="009C00CD"/>
    <w:rsid w:val="009C49EB"/>
    <w:rsid w:val="009E2457"/>
    <w:rsid w:val="009E2BD6"/>
    <w:rsid w:val="00A07EFB"/>
    <w:rsid w:val="00A1614B"/>
    <w:rsid w:val="00A2116A"/>
    <w:rsid w:val="00A51329"/>
    <w:rsid w:val="00A5517F"/>
    <w:rsid w:val="00A60C18"/>
    <w:rsid w:val="00A75238"/>
    <w:rsid w:val="00AA0CE2"/>
    <w:rsid w:val="00AA4F91"/>
    <w:rsid w:val="00AA606E"/>
    <w:rsid w:val="00AB7561"/>
    <w:rsid w:val="00AE7804"/>
    <w:rsid w:val="00AF5E8D"/>
    <w:rsid w:val="00B4606C"/>
    <w:rsid w:val="00B85E85"/>
    <w:rsid w:val="00B907E8"/>
    <w:rsid w:val="00B94CE3"/>
    <w:rsid w:val="00BB4886"/>
    <w:rsid w:val="00BC2592"/>
    <w:rsid w:val="00BD2F6B"/>
    <w:rsid w:val="00BD3F22"/>
    <w:rsid w:val="00BF5117"/>
    <w:rsid w:val="00CB3016"/>
    <w:rsid w:val="00CF1208"/>
    <w:rsid w:val="00D34F1C"/>
    <w:rsid w:val="00D35B3D"/>
    <w:rsid w:val="00D43137"/>
    <w:rsid w:val="00D52580"/>
    <w:rsid w:val="00D66A5A"/>
    <w:rsid w:val="00D674B2"/>
    <w:rsid w:val="00D756E2"/>
    <w:rsid w:val="00D913C0"/>
    <w:rsid w:val="00DE3972"/>
    <w:rsid w:val="00DE4377"/>
    <w:rsid w:val="00DF4D95"/>
    <w:rsid w:val="00E36C29"/>
    <w:rsid w:val="00E5540E"/>
    <w:rsid w:val="00E93FDC"/>
    <w:rsid w:val="00EA31AB"/>
    <w:rsid w:val="00EB30EA"/>
    <w:rsid w:val="00EC7D4B"/>
    <w:rsid w:val="00EF701C"/>
    <w:rsid w:val="00F013A8"/>
    <w:rsid w:val="00F04A26"/>
    <w:rsid w:val="00F16CDE"/>
    <w:rsid w:val="00F530B4"/>
    <w:rsid w:val="00F852E4"/>
    <w:rsid w:val="00F9140C"/>
    <w:rsid w:val="00FA33E8"/>
    <w:rsid w:val="00FC556D"/>
    <w:rsid w:val="00FF1D18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C0"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rsid w:val="00D913C0"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rsid w:val="00D913C0"/>
    <w:pPr>
      <w:numPr>
        <w:ilvl w:val="1"/>
        <w:numId w:val="2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rsid w:val="00D913C0"/>
    <w:pPr>
      <w:numPr>
        <w:ilvl w:val="2"/>
        <w:numId w:val="2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1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rsid w:val="00D913C0"/>
    <w:pPr>
      <w:snapToGrid w:val="0"/>
    </w:pPr>
    <w:rPr>
      <w:b/>
      <w:sz w:val="28"/>
    </w:rPr>
  </w:style>
  <w:style w:type="paragraph" w:styleId="a4">
    <w:name w:val="footer"/>
    <w:basedOn w:val="a"/>
    <w:rsid w:val="00D91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913C0"/>
  </w:style>
  <w:style w:type="paragraph" w:customStyle="1" w:styleId="testTypeHeader">
    <w:name w:val="testTypeHeader"/>
    <w:basedOn w:val="1"/>
    <w:next w:val="a"/>
    <w:autoRedefine/>
    <w:rsid w:val="001D1AEF"/>
    <w:pPr>
      <w:adjustRightInd w:val="0"/>
      <w:snapToGrid w:val="0"/>
      <w:spacing w:before="0" w:after="0" w:line="160" w:lineRule="exact"/>
      <w:jc w:val="center"/>
    </w:pPr>
    <w:rPr>
      <w:rFonts w:ascii="標楷體" w:hAnsi="標楷體"/>
      <w:kern w:val="2"/>
      <w:sz w:val="28"/>
      <w:szCs w:val="28"/>
    </w:rPr>
  </w:style>
  <w:style w:type="paragraph" w:customStyle="1" w:styleId="noSerialize">
    <w:name w:val="noSerialize"/>
    <w:basedOn w:val="a"/>
    <w:autoRedefine/>
    <w:rsid w:val="00D913C0"/>
    <w:pPr>
      <w:numPr>
        <w:ilvl w:val="1"/>
        <w:numId w:val="1"/>
      </w:numPr>
      <w:adjustRightInd w:val="0"/>
      <w:snapToGrid w:val="0"/>
      <w:ind w:leftChars="100" w:left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CF1208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CF1208"/>
    <w:pPr>
      <w:ind w:leftChars="0" w:left="397"/>
    </w:pPr>
  </w:style>
  <w:style w:type="table" w:styleId="a6">
    <w:name w:val="Table Grid"/>
    <w:basedOn w:val="a1"/>
    <w:rsid w:val="0049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03Header">
    <w:name w:val="ac03Header"/>
    <w:basedOn w:val="noSerialize"/>
    <w:next w:val="a"/>
    <w:autoRedefine/>
    <w:rsid w:val="00D913C0"/>
    <w:pPr>
      <w:ind w:left="1560" w:hangingChars="550" w:hanging="1320"/>
    </w:pPr>
  </w:style>
  <w:style w:type="paragraph" w:styleId="a7">
    <w:name w:val="Balloon Text"/>
    <w:basedOn w:val="a"/>
    <w:link w:val="a8"/>
    <w:rsid w:val="00611D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11D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C0"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rsid w:val="00D913C0"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rsid w:val="00D913C0"/>
    <w:pPr>
      <w:numPr>
        <w:ilvl w:val="1"/>
        <w:numId w:val="2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rsid w:val="00D913C0"/>
    <w:pPr>
      <w:numPr>
        <w:ilvl w:val="2"/>
        <w:numId w:val="2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1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rsid w:val="00D913C0"/>
    <w:pPr>
      <w:snapToGrid w:val="0"/>
    </w:pPr>
    <w:rPr>
      <w:b/>
      <w:sz w:val="28"/>
    </w:rPr>
  </w:style>
  <w:style w:type="paragraph" w:styleId="a4">
    <w:name w:val="footer"/>
    <w:basedOn w:val="a"/>
    <w:rsid w:val="00D91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913C0"/>
  </w:style>
  <w:style w:type="paragraph" w:customStyle="1" w:styleId="testTypeHeader">
    <w:name w:val="testTypeHeader"/>
    <w:basedOn w:val="1"/>
    <w:next w:val="a"/>
    <w:autoRedefine/>
    <w:rsid w:val="001D1AEF"/>
    <w:pPr>
      <w:adjustRightInd w:val="0"/>
      <w:snapToGrid w:val="0"/>
      <w:spacing w:before="0" w:after="0" w:line="160" w:lineRule="exact"/>
      <w:jc w:val="center"/>
    </w:pPr>
    <w:rPr>
      <w:rFonts w:ascii="標楷體" w:hAnsi="標楷體"/>
      <w:kern w:val="2"/>
      <w:sz w:val="28"/>
      <w:szCs w:val="28"/>
    </w:rPr>
  </w:style>
  <w:style w:type="paragraph" w:customStyle="1" w:styleId="noSerialize">
    <w:name w:val="noSerialize"/>
    <w:basedOn w:val="a"/>
    <w:autoRedefine/>
    <w:rsid w:val="00D913C0"/>
    <w:pPr>
      <w:numPr>
        <w:ilvl w:val="1"/>
        <w:numId w:val="1"/>
      </w:numPr>
      <w:adjustRightInd w:val="0"/>
      <w:snapToGrid w:val="0"/>
      <w:ind w:leftChars="100" w:left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CF1208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CF1208"/>
    <w:pPr>
      <w:ind w:leftChars="0" w:left="397"/>
    </w:pPr>
  </w:style>
  <w:style w:type="table" w:styleId="a6">
    <w:name w:val="Table Grid"/>
    <w:basedOn w:val="a1"/>
    <w:rsid w:val="0049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03Header">
    <w:name w:val="ac03Header"/>
    <w:basedOn w:val="noSerialize"/>
    <w:next w:val="a"/>
    <w:autoRedefine/>
    <w:rsid w:val="00D913C0"/>
    <w:pPr>
      <w:ind w:left="1560" w:hangingChars="550" w:hanging="1320"/>
    </w:pPr>
  </w:style>
  <w:style w:type="paragraph" w:styleId="a7">
    <w:name w:val="Balloon Text"/>
    <w:basedOn w:val="a"/>
    <w:link w:val="a8"/>
    <w:rsid w:val="00611D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11D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anLin\Exams\&#31038;&#26371;\&#25163;&#21205;&#21629;&#38988;\20151215\185556\20151215185556_&#38988;&#30446;&#21367;_B&#21367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5DA59-D90C-4D13-B4AC-AC3B48BF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20151215185556_題目卷_B卷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翰林出版事業股份有限公司</Company>
  <LinksUpToDate>false</LinksUpToDate>
  <CharactersWithSpaces>79</CharactersWithSpaces>
  <SharedDoc>false</SharedDoc>
  <HyperlinkBase>D:\HanLin\Exams\社會\手動命題\20151215\185556\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20151215185556_題目卷_B卷</dc:title>
  <dc:creator>Kira</dc:creator>
  <cp:lastModifiedBy>teacher</cp:lastModifiedBy>
  <cp:revision>3</cp:revision>
  <cp:lastPrinted>1900-12-31T16:00:00Z</cp:lastPrinted>
  <dcterms:created xsi:type="dcterms:W3CDTF">2017-10-03T03:47:00Z</dcterms:created>
  <dcterms:modified xsi:type="dcterms:W3CDTF">2017-10-03T03:53:00Z</dcterms:modified>
  <cp:category>題目卷</cp:category>
</cp:coreProperties>
</file>